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31C5D" w14:textId="59B75B3E" w:rsidR="00E64716" w:rsidRDefault="00E64716" w:rsidP="00E64716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18"/>
          <w:szCs w:val="18"/>
          <w:lang w:eastAsia="pt-BR"/>
        </w:rPr>
      </w:pPr>
      <w:r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ANEXO IV do Edital </w:t>
      </w:r>
      <w:r w:rsidR="002245E6"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>nº 054/2024-PEQ</w:t>
      </w:r>
    </w:p>
    <w:p w14:paraId="6E785A6E" w14:textId="77777777" w:rsidR="00003047" w:rsidRPr="00CE47D3" w:rsidRDefault="00003047" w:rsidP="00E64716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18"/>
          <w:szCs w:val="18"/>
          <w:lang w:eastAsia="pt-BR"/>
        </w:rPr>
      </w:pPr>
    </w:p>
    <w:p w14:paraId="7B090E6F" w14:textId="08F727A9" w:rsidR="00A50EED" w:rsidRDefault="00A50EED" w:rsidP="00A50E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372">
        <w:rPr>
          <w:rFonts w:ascii="Arial" w:hAnsi="Arial" w:cs="Arial"/>
          <w:b/>
          <w:bCs/>
          <w:sz w:val="22"/>
          <w:szCs w:val="22"/>
        </w:rPr>
        <w:t>ANEXO IV</w:t>
      </w:r>
    </w:p>
    <w:p w14:paraId="1027E9C5" w14:textId="77777777" w:rsidR="00003047" w:rsidRPr="004C0372" w:rsidRDefault="00003047" w:rsidP="00A50E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7BA0B4" w14:textId="77777777" w:rsidR="00A50EED" w:rsidRPr="004C0372" w:rsidRDefault="00A50EED" w:rsidP="00A50EED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C0372">
        <w:rPr>
          <w:rFonts w:ascii="Arial" w:hAnsi="Arial" w:cs="Arial"/>
          <w:b/>
          <w:bCs/>
          <w:sz w:val="22"/>
          <w:szCs w:val="22"/>
        </w:rPr>
        <w:t xml:space="preserve">CRITÉRIOS PARA AVALIAÇÃO DO PROJETO DE PESQUISA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018"/>
        <w:gridCol w:w="828"/>
        <w:gridCol w:w="1386"/>
      </w:tblGrid>
      <w:tr w:rsidR="00A50EED" w:rsidRPr="00E94B75" w14:paraId="36C7890D" w14:textId="77777777" w:rsidTr="005E50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CDEB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372">
              <w:rPr>
                <w:rFonts w:ascii="Arial" w:hAnsi="Arial" w:cs="Arial"/>
                <w:b/>
                <w:bCs/>
                <w:sz w:val="22"/>
                <w:szCs w:val="22"/>
              </w:rPr>
              <w:t>CRITÉRIOS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7082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372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17A5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372">
              <w:rPr>
                <w:rFonts w:ascii="Arial" w:hAnsi="Arial" w:cs="Arial"/>
                <w:b/>
                <w:bCs/>
                <w:sz w:val="22"/>
                <w:szCs w:val="22"/>
              </w:rPr>
              <w:t>PESO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0EDA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372">
              <w:rPr>
                <w:rFonts w:ascii="Arial" w:hAnsi="Arial" w:cs="Arial"/>
                <w:b/>
                <w:bCs/>
                <w:sz w:val="22"/>
                <w:szCs w:val="22"/>
              </w:rPr>
              <w:t>NOTA</w:t>
            </w:r>
          </w:p>
        </w:tc>
      </w:tr>
      <w:tr w:rsidR="00A50EED" w:rsidRPr="00E94B75" w14:paraId="73405EDD" w14:textId="77777777" w:rsidTr="005E50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98FB" w14:textId="77777777" w:rsidR="00A50EED" w:rsidRPr="004C0372" w:rsidRDefault="00A50EED" w:rsidP="005E5047">
            <w:pPr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 xml:space="preserve">I. Originalidade </w:t>
            </w:r>
            <w:r>
              <w:rPr>
                <w:rFonts w:ascii="Arial" w:hAnsi="Arial" w:cs="Arial"/>
                <w:sz w:val="22"/>
                <w:szCs w:val="22"/>
              </w:rPr>
              <w:t>e grau de inovação do</w:t>
            </w:r>
            <w:r w:rsidRPr="004C0372">
              <w:rPr>
                <w:rFonts w:ascii="Arial" w:hAnsi="Arial" w:cs="Arial"/>
                <w:sz w:val="22"/>
                <w:szCs w:val="22"/>
              </w:rPr>
              <w:t xml:space="preserve"> projeto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A62F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1A1C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977D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EED" w:rsidRPr="00E94B75" w14:paraId="57E49E2E" w14:textId="77777777" w:rsidTr="005E50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36EE" w14:textId="77777777" w:rsidR="00A50EED" w:rsidRPr="004C0372" w:rsidRDefault="00A50EED" w:rsidP="005E50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II. Pertinência com as linhas de pesquisa do PEQ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F8A3" w14:textId="77777777" w:rsidR="00A50EED" w:rsidRPr="004C0372" w:rsidRDefault="00A50EED" w:rsidP="005E5047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4C0372">
              <w:rPr>
                <w:rFonts w:ascii="Arial" w:eastAsia="Aptos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7D8C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5946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EED" w:rsidRPr="00E94B75" w14:paraId="09A5645E" w14:textId="77777777" w:rsidTr="005E50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3D0C" w14:textId="77777777" w:rsidR="00A50EED" w:rsidRPr="004C0372" w:rsidRDefault="00A50EED" w:rsidP="005E50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  <w:r w:rsidRPr="004C0372">
              <w:rPr>
                <w:rFonts w:ascii="Arial" w:hAnsi="Arial" w:cs="Arial"/>
                <w:sz w:val="22"/>
                <w:szCs w:val="22"/>
              </w:rPr>
              <w:t>. Relevância para o desenvolvimento científico, tecnológico e social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FC9C" w14:textId="77777777" w:rsidR="00A50EED" w:rsidRPr="004C0372" w:rsidRDefault="00A50EED" w:rsidP="005E5047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4C0372">
              <w:rPr>
                <w:rFonts w:ascii="Arial" w:eastAsia="Aptos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9AE8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C88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EED" w:rsidRPr="00E94B75" w14:paraId="0FB5751D" w14:textId="77777777" w:rsidTr="005E50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29A7" w14:textId="77777777" w:rsidR="00A50EED" w:rsidRPr="004C0372" w:rsidRDefault="00A50EED" w:rsidP="005E5047">
            <w:pPr>
              <w:rPr>
                <w:rFonts w:ascii="Arial" w:eastAsia="Aptos" w:hAnsi="Arial" w:cs="Arial"/>
                <w:sz w:val="22"/>
                <w:szCs w:val="22"/>
              </w:rPr>
            </w:pPr>
            <w:r>
              <w:rPr>
                <w:rFonts w:ascii="Arial" w:eastAsia="Aptos" w:hAnsi="Arial" w:cs="Arial"/>
                <w:sz w:val="22"/>
                <w:szCs w:val="22"/>
              </w:rPr>
              <w:t>IV</w:t>
            </w:r>
            <w:r w:rsidRPr="004C0372">
              <w:rPr>
                <w:rFonts w:ascii="Arial" w:eastAsia="Aptos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ptos" w:hAnsi="Arial" w:cs="Arial"/>
                <w:sz w:val="22"/>
                <w:szCs w:val="22"/>
              </w:rPr>
              <w:t>Adequação da m</w:t>
            </w:r>
            <w:r w:rsidRPr="004C0372">
              <w:rPr>
                <w:rFonts w:ascii="Arial" w:eastAsia="Aptos" w:hAnsi="Arial" w:cs="Arial"/>
                <w:sz w:val="22"/>
                <w:szCs w:val="22"/>
              </w:rPr>
              <w:t>etodologia</w:t>
            </w:r>
            <w:r>
              <w:rPr>
                <w:rFonts w:ascii="Arial" w:eastAsia="Aptos" w:hAnsi="Arial" w:cs="Arial"/>
                <w:sz w:val="22"/>
                <w:szCs w:val="22"/>
              </w:rPr>
              <w:t xml:space="preserve"> aos objetivos do projeto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B00A" w14:textId="77777777" w:rsidR="00A50EED" w:rsidRPr="004C0372" w:rsidRDefault="00A50EED" w:rsidP="005E5047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4C0372">
              <w:rPr>
                <w:rFonts w:ascii="Arial" w:eastAsia="Aptos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52F3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183C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EED" w:rsidRPr="00E94B75" w14:paraId="244F1E1B" w14:textId="77777777" w:rsidTr="005E50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FAB" w14:textId="77777777" w:rsidR="00A50EED" w:rsidRPr="00631594" w:rsidRDefault="00A50EED" w:rsidP="005E50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 Exequibilidade do cronograma de execução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3D90" w14:textId="77777777" w:rsidR="00A50EED" w:rsidRPr="00631594" w:rsidRDefault="00A50EED" w:rsidP="005E5047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4C0372">
              <w:rPr>
                <w:rFonts w:ascii="Arial" w:eastAsia="Aptos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A00" w14:textId="77777777" w:rsidR="00A50EED" w:rsidRPr="00631594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5725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EED" w:rsidRPr="00E94B75" w14:paraId="06A01C81" w14:textId="77777777" w:rsidTr="005E50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A85C" w14:textId="77777777" w:rsidR="00A50EED" w:rsidRPr="00631594" w:rsidRDefault="00A50EED" w:rsidP="005E5047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631594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631594">
              <w:rPr>
                <w:rFonts w:ascii="Arial" w:hAnsi="Arial" w:cs="Arial"/>
                <w:sz w:val="22"/>
                <w:szCs w:val="22"/>
              </w:rPr>
              <w:t>. Qualidade da redação, estrutura e organização do texto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DE4" w14:textId="77777777" w:rsidR="00A50EED" w:rsidRPr="00631594" w:rsidRDefault="00A50EED" w:rsidP="005E5047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631594">
              <w:rPr>
                <w:rFonts w:ascii="Arial" w:eastAsia="Aptos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DB4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5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657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EED" w:rsidRPr="00E94B75" w14:paraId="1B497AB9" w14:textId="77777777" w:rsidTr="005E50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C9F" w14:textId="77777777" w:rsidR="00A50EED" w:rsidRPr="000A0D49" w:rsidRDefault="00A50EED" w:rsidP="005E5047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A0D49">
              <w:rPr>
                <w:rFonts w:ascii="Arial" w:hAnsi="Arial" w:cs="Arial"/>
                <w:sz w:val="22"/>
                <w:szCs w:val="22"/>
                <w:lang w:eastAsia="pt-BR"/>
              </w:rPr>
              <w:t>V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I</w:t>
            </w:r>
            <w:r w:rsidRPr="000A0D49">
              <w:rPr>
                <w:rFonts w:ascii="Arial" w:hAnsi="Arial" w:cs="Arial"/>
                <w:sz w:val="22"/>
                <w:szCs w:val="22"/>
                <w:lang w:eastAsia="pt-BR"/>
              </w:rPr>
              <w:t>I. Possibilidade de colaboração internacional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AC9A" w14:textId="77777777" w:rsidR="00A50EED" w:rsidRPr="000A0D49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D49">
              <w:rPr>
                <w:rFonts w:ascii="Arial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572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F46A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EED" w:rsidRPr="00E94B75" w14:paraId="136BEC5C" w14:textId="77777777" w:rsidTr="005E50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A7B" w14:textId="77777777" w:rsidR="00A50EED" w:rsidRPr="004C0372" w:rsidRDefault="00A50EED" w:rsidP="005E5047">
            <w:pPr>
              <w:rPr>
                <w:rFonts w:ascii="Arial" w:hAnsi="Arial" w:cs="Arial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VIII F</w:t>
            </w:r>
            <w:r w:rsidRPr="00AB2B3F">
              <w:rPr>
                <w:rFonts w:ascii="Arial" w:hAnsi="Arial" w:cs="Arial"/>
                <w:sz w:val="22"/>
                <w:szCs w:val="22"/>
                <w:lang w:eastAsia="pt-BR"/>
              </w:rPr>
              <w:t>ormas previstas de divulgação dos resultados, contribuindo para a popularização da ciência e democratização do conhecimento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8144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D49">
              <w:rPr>
                <w:rFonts w:ascii="Arial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ECC9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81E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2A11" w:rsidRPr="00E94B75" w14:paraId="13081FA3" w14:textId="77777777" w:rsidTr="00EF07BA">
        <w:tc>
          <w:tcPr>
            <w:tcW w:w="7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802" w14:textId="33DC6226" w:rsidR="00EB2A11" w:rsidRPr="004C0372" w:rsidRDefault="00EB2A11" w:rsidP="00EB2A11">
            <w:pPr>
              <w:jc w:val="right"/>
              <w:rPr>
                <w:rFonts w:ascii="Arial" w:eastAsia="Aptos" w:hAnsi="Arial" w:cs="Arial"/>
                <w:sz w:val="22"/>
                <w:szCs w:val="22"/>
              </w:rPr>
            </w:pPr>
            <w:r>
              <w:rPr>
                <w:rFonts w:ascii="Arial" w:eastAsia="Aptos" w:hAnsi="Arial" w:cs="Arial"/>
                <w:sz w:val="22"/>
                <w:szCs w:val="22"/>
              </w:rPr>
              <w:t>MédiaPonderada1=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B024" w14:textId="5526E212" w:rsidR="00EB2A11" w:rsidRPr="004C0372" w:rsidRDefault="00EB2A11" w:rsidP="00EB2A11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</w:p>
        </w:tc>
      </w:tr>
    </w:tbl>
    <w:p w14:paraId="39B2596D" w14:textId="77777777" w:rsidR="00A50EED" w:rsidRDefault="00A50EED" w:rsidP="00A50EED">
      <w:pPr>
        <w:jc w:val="center"/>
        <w:rPr>
          <w:rFonts w:ascii="Arial" w:hAnsi="Arial" w:cs="Arial"/>
          <w:b/>
          <w:bCs/>
          <w:szCs w:val="24"/>
        </w:rPr>
      </w:pPr>
    </w:p>
    <w:p w14:paraId="3BA638A0" w14:textId="77777777" w:rsidR="00003047" w:rsidRDefault="00003047" w:rsidP="00A50EED">
      <w:pPr>
        <w:jc w:val="center"/>
        <w:rPr>
          <w:rFonts w:ascii="Arial" w:hAnsi="Arial" w:cs="Arial"/>
          <w:b/>
          <w:bCs/>
          <w:szCs w:val="24"/>
        </w:rPr>
      </w:pPr>
    </w:p>
    <w:p w14:paraId="0A1D80B2" w14:textId="77777777" w:rsidR="00A50EED" w:rsidRPr="004C0372" w:rsidRDefault="00A50EED" w:rsidP="00A50EED">
      <w:pPr>
        <w:jc w:val="center"/>
        <w:rPr>
          <w:sz w:val="22"/>
          <w:szCs w:val="22"/>
        </w:rPr>
      </w:pPr>
      <w:r w:rsidRPr="004C0372">
        <w:rPr>
          <w:rFonts w:ascii="Arial" w:hAnsi="Arial" w:cs="Arial"/>
          <w:b/>
          <w:bCs/>
          <w:sz w:val="22"/>
          <w:szCs w:val="22"/>
        </w:rPr>
        <w:t>CRITÉRIOS PARA AVALIAÇÃO DO PLANO DE ATIVIDADES DIDÁTICAS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118"/>
        <w:gridCol w:w="851"/>
        <w:gridCol w:w="1405"/>
      </w:tblGrid>
      <w:tr w:rsidR="00A50EED" w:rsidRPr="004C0372" w14:paraId="3818BF5F" w14:textId="77777777" w:rsidTr="005E50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D4D4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372">
              <w:rPr>
                <w:rFonts w:ascii="Arial" w:hAnsi="Arial" w:cs="Arial"/>
                <w:b/>
                <w:bCs/>
                <w:sz w:val="22"/>
                <w:szCs w:val="22"/>
              </w:rPr>
              <w:t>CRITÉRIOS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8A48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372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7A6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PESO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6DB0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372">
              <w:rPr>
                <w:rFonts w:ascii="Arial" w:hAnsi="Arial" w:cs="Arial"/>
                <w:b/>
                <w:bCs/>
                <w:sz w:val="22"/>
                <w:szCs w:val="22"/>
              </w:rPr>
              <w:t>NOTA</w:t>
            </w:r>
          </w:p>
        </w:tc>
      </w:tr>
      <w:tr w:rsidR="00A50EED" w:rsidRPr="004C0372" w14:paraId="11ED8A78" w14:textId="77777777" w:rsidTr="005E50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6F76" w14:textId="77777777" w:rsidR="00A50EED" w:rsidRPr="004C0372" w:rsidRDefault="00A50EED" w:rsidP="005E50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I. Relevância para a estrutura curricular do PEQ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D470" w14:textId="77777777" w:rsidR="00A50EED" w:rsidRPr="004C0372" w:rsidRDefault="00A50EED" w:rsidP="005E5047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4C0372">
              <w:rPr>
                <w:rFonts w:ascii="Arial" w:eastAsia="Aptos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ACF9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8F98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EED" w:rsidRPr="004C0372" w14:paraId="2D1996DE" w14:textId="77777777" w:rsidTr="005E50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E5AC" w14:textId="77777777" w:rsidR="00A50EED" w:rsidRPr="004C0372" w:rsidRDefault="00A50EED" w:rsidP="005E5047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4C0372">
              <w:rPr>
                <w:rFonts w:ascii="Arial" w:eastAsia="Aptos" w:hAnsi="Arial" w:cs="Arial"/>
                <w:sz w:val="22"/>
                <w:szCs w:val="22"/>
              </w:rPr>
              <w:t xml:space="preserve">II. </w:t>
            </w:r>
            <w:r w:rsidRPr="004C0372">
              <w:rPr>
                <w:rFonts w:ascii="Arial" w:hAnsi="Arial" w:cs="Arial"/>
                <w:sz w:val="22"/>
                <w:szCs w:val="22"/>
              </w:rPr>
              <w:t>Indicação de metodologias de ensino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EDA5" w14:textId="77777777" w:rsidR="00A50EED" w:rsidRPr="004C0372" w:rsidRDefault="00A50EED" w:rsidP="005E5047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4C0372">
              <w:rPr>
                <w:rFonts w:ascii="Arial" w:eastAsia="Aptos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BDF0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88B6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EED" w:rsidRPr="004C0372" w14:paraId="501C6FF1" w14:textId="77777777" w:rsidTr="005E50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9A17" w14:textId="77777777" w:rsidR="00A50EED" w:rsidRPr="004C0372" w:rsidRDefault="00A50EED" w:rsidP="005E5047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4C0372">
              <w:rPr>
                <w:rFonts w:ascii="Arial" w:eastAsia="Aptos" w:hAnsi="Arial" w:cs="Arial"/>
                <w:sz w:val="22"/>
                <w:szCs w:val="22"/>
              </w:rPr>
              <w:t>I</w:t>
            </w:r>
            <w:r>
              <w:rPr>
                <w:rFonts w:ascii="Arial" w:eastAsia="Aptos" w:hAnsi="Arial" w:cs="Arial"/>
                <w:sz w:val="22"/>
                <w:szCs w:val="22"/>
              </w:rPr>
              <w:t>II</w:t>
            </w:r>
            <w:r w:rsidRPr="004C0372">
              <w:rPr>
                <w:rFonts w:ascii="Arial" w:eastAsia="Aptos" w:hAnsi="Arial" w:cs="Arial"/>
                <w:sz w:val="22"/>
                <w:szCs w:val="22"/>
              </w:rPr>
              <w:t>. Estrutura/organização do text</w:t>
            </w:r>
            <w:r>
              <w:rPr>
                <w:rFonts w:ascii="Arial" w:eastAsia="Aptos" w:hAnsi="Arial" w:cs="Arial"/>
                <w:sz w:val="22"/>
                <w:szCs w:val="22"/>
              </w:rPr>
              <w:t>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3D39" w14:textId="77777777" w:rsidR="00A50EED" w:rsidRPr="004C0372" w:rsidRDefault="00A50EED" w:rsidP="005E5047">
            <w:pPr>
              <w:rPr>
                <w:rFonts w:ascii="Arial" w:hAnsi="Arial" w:cs="Arial"/>
                <w:sz w:val="22"/>
                <w:szCs w:val="22"/>
              </w:rPr>
            </w:pPr>
            <w:r w:rsidRPr="004C0372">
              <w:rPr>
                <w:rFonts w:ascii="Arial" w:hAnsi="Arial" w:cs="Arial"/>
                <w:sz w:val="22"/>
                <w:szCs w:val="22"/>
              </w:rPr>
              <w:t>0 a 10 (em intervalos de 0,5)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7785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EB8D" w14:textId="77777777" w:rsidR="00A50EED" w:rsidRPr="004C0372" w:rsidRDefault="00A50EED" w:rsidP="005E5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2A11" w:rsidRPr="00E94B75" w14:paraId="492ECD74" w14:textId="77777777" w:rsidTr="00C76120"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B82" w14:textId="28AE0AD2" w:rsidR="00EB2A11" w:rsidRPr="00E94B75" w:rsidRDefault="00EB2A11" w:rsidP="00EB2A11">
            <w:pPr>
              <w:jc w:val="right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MédiaPonderada2=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F932" w14:textId="1DED4E2A" w:rsidR="00EB2A11" w:rsidRPr="00E94B75" w:rsidRDefault="00EB2A11" w:rsidP="00EB2A11">
            <w:pPr>
              <w:jc w:val="center"/>
              <w:rPr>
                <w:rFonts w:ascii="Arial" w:eastAsia="Aptos" w:hAnsi="Arial" w:cs="Arial"/>
              </w:rPr>
            </w:pPr>
          </w:p>
        </w:tc>
      </w:tr>
    </w:tbl>
    <w:p w14:paraId="238CB043" w14:textId="77777777" w:rsidR="00A50EED" w:rsidRDefault="00A50EED" w:rsidP="00A50EED"/>
    <w:p w14:paraId="6752BB00" w14:textId="0A8560C3" w:rsidR="00A50EED" w:rsidRPr="00F95767" w:rsidRDefault="00A50EED" w:rsidP="00A50EED">
      <w:pPr>
        <w:rPr>
          <w:rFonts w:ascii="Arial" w:hAnsi="Arial" w:cs="Arial"/>
          <w:sz w:val="18"/>
          <w:szCs w:val="18"/>
        </w:rPr>
      </w:pPr>
      <w:r w:rsidRPr="00F95767">
        <w:rPr>
          <w:rFonts w:ascii="Arial" w:hAnsi="Arial" w:cs="Arial"/>
          <w:sz w:val="18"/>
          <w:szCs w:val="18"/>
        </w:rPr>
        <w:t xml:space="preserve">Pontuação </w:t>
      </w:r>
      <w:r w:rsidR="00F95767">
        <w:rPr>
          <w:rFonts w:ascii="Arial" w:hAnsi="Arial" w:cs="Arial"/>
          <w:sz w:val="18"/>
          <w:szCs w:val="18"/>
        </w:rPr>
        <w:t>de</w:t>
      </w:r>
      <w:r w:rsidRPr="00F95767">
        <w:rPr>
          <w:rFonts w:ascii="Arial" w:hAnsi="Arial" w:cs="Arial"/>
          <w:sz w:val="18"/>
          <w:szCs w:val="18"/>
        </w:rPr>
        <w:t xml:space="preserve"> Projeto de Pesquisa e Plano de Atividades Didáticas = (2·</w:t>
      </w:r>
      <w:r w:rsidR="00C7607F" w:rsidRPr="00F95767">
        <w:rPr>
          <w:rFonts w:ascii="Arial" w:hAnsi="Arial" w:cs="Arial"/>
          <w:sz w:val="18"/>
          <w:szCs w:val="18"/>
        </w:rPr>
        <w:t>MédiaPonderada</w:t>
      </w:r>
      <w:r w:rsidRPr="00F95767">
        <w:rPr>
          <w:rFonts w:ascii="Arial" w:hAnsi="Arial" w:cs="Arial"/>
          <w:sz w:val="18"/>
          <w:szCs w:val="18"/>
        </w:rPr>
        <w:t>1+</w:t>
      </w:r>
      <w:r w:rsidR="00C7607F" w:rsidRPr="00F95767">
        <w:rPr>
          <w:rFonts w:ascii="Arial" w:hAnsi="Arial" w:cs="Arial"/>
          <w:sz w:val="18"/>
          <w:szCs w:val="18"/>
        </w:rPr>
        <w:t>MédiaPonderada</w:t>
      </w:r>
      <w:r w:rsidRPr="00F95767">
        <w:rPr>
          <w:rFonts w:ascii="Arial" w:hAnsi="Arial" w:cs="Arial"/>
          <w:sz w:val="18"/>
          <w:szCs w:val="18"/>
        </w:rPr>
        <w:t>2)/3</w:t>
      </w:r>
    </w:p>
    <w:p w14:paraId="6BDCE5D5" w14:textId="77777777" w:rsidR="00A50EED" w:rsidRPr="000A0D49" w:rsidRDefault="00A50EED" w:rsidP="00A50EED"/>
    <w:p w14:paraId="16BDD214" w14:textId="77777777" w:rsidR="00A00B7F" w:rsidRDefault="00A00B7F" w:rsidP="00A00B7F">
      <w:pPr>
        <w:jc w:val="center"/>
        <w:rPr>
          <w:rFonts w:ascii="Arial (W1)" w:hAnsi="Arial (W1)" w:cs="Arial"/>
          <w:b/>
          <w:bCs/>
          <w:sz w:val="20"/>
          <w:lang w:eastAsia="pt-BR"/>
        </w:rPr>
      </w:pPr>
    </w:p>
    <w:sectPr w:rsidR="00A00B7F" w:rsidSect="00293419">
      <w:headerReference w:type="default" r:id="rId8"/>
      <w:pgSz w:w="11900" w:h="16820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E4E84" w14:textId="77777777" w:rsidR="00FA7A8F" w:rsidRDefault="00FA7A8F">
      <w:r>
        <w:separator/>
      </w:r>
    </w:p>
  </w:endnote>
  <w:endnote w:type="continuationSeparator" w:id="0">
    <w:p w14:paraId="4981CBB4" w14:textId="77777777" w:rsidR="00FA7A8F" w:rsidRDefault="00FA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59EB8" w14:textId="77777777" w:rsidR="00FA7A8F" w:rsidRDefault="00FA7A8F">
      <w:r>
        <w:separator/>
      </w:r>
    </w:p>
  </w:footnote>
  <w:footnote w:type="continuationSeparator" w:id="0">
    <w:p w14:paraId="1A4E7FAB" w14:textId="77777777" w:rsidR="00FA7A8F" w:rsidRDefault="00FA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DECE" w14:textId="54CFB32A" w:rsidR="00147077" w:rsidRPr="00147077" w:rsidRDefault="00147077" w:rsidP="00147077">
    <w:pPr>
      <w:framePr w:w="9072" w:h="1614" w:hSpace="141" w:wrap="around" w:vAnchor="text" w:hAnchor="page" w:x="1711" w:y="-14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  <w:rPr>
        <w:szCs w:val="24"/>
      </w:rPr>
    </w:pPr>
    <w:r w:rsidRPr="00147077">
      <w:rPr>
        <w:noProof/>
        <w:szCs w:val="24"/>
        <w:lang w:eastAsia="pt-BR"/>
      </w:rPr>
      <w:drawing>
        <wp:inline distT="0" distB="0" distL="0" distR="0" wp14:anchorId="282F39AA" wp14:editId="09D73B31">
          <wp:extent cx="581025" cy="609600"/>
          <wp:effectExtent l="0" t="0" r="9525" b="0"/>
          <wp:docPr id="1" name="Imagem 1" descr="U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BD9C2" w14:textId="1695F417" w:rsidR="00C532CD" w:rsidRDefault="00147077" w:rsidP="00147077">
    <w:pPr>
      <w:tabs>
        <w:tab w:val="center" w:pos="4419"/>
        <w:tab w:val="right" w:pos="8838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DF90F" wp14:editId="4339356E">
              <wp:simplePos x="0" y="0"/>
              <wp:positionH relativeFrom="column">
                <wp:posOffset>704850</wp:posOffset>
              </wp:positionH>
              <wp:positionV relativeFrom="paragraph">
                <wp:posOffset>15240</wp:posOffset>
              </wp:positionV>
              <wp:extent cx="5635625" cy="1028700"/>
              <wp:effectExtent l="13335" t="13970" r="889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56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EA928" w14:textId="77777777" w:rsidR="00147077" w:rsidRDefault="00147077" w:rsidP="00147077">
                          <w:pPr>
                            <w:rPr>
                              <w:rFonts w:ascii="Monotype Corsiva" w:hAnsi="Monotype Corsiva"/>
                              <w:sz w:val="60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60"/>
                            </w:rPr>
                            <w:t xml:space="preserve">Universidade Estadual de Maringá </w:t>
                          </w:r>
                        </w:p>
                        <w:p w14:paraId="6BAC3F04" w14:textId="77777777" w:rsidR="00147077" w:rsidRDefault="00147077" w:rsidP="00147077">
                          <w:pPr>
                            <w:pStyle w:val="Ttulo1"/>
                            <w:rPr>
                              <w:b w:val="0"/>
                              <w:i/>
                              <w:sz w:val="24"/>
                            </w:rPr>
                          </w:pPr>
                          <w:r>
                            <w:rPr>
                              <w:b w:val="0"/>
                              <w:i/>
                              <w:sz w:val="24"/>
                            </w:rPr>
                            <w:t>Programa de Pós-Graduação em Engenharia Química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DF9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5pt;margin-top:1.2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" strokecolor="white">
              <v:textbox>
                <w:txbxContent>
                  <w:p w14:paraId="53FEA928" w14:textId="77777777" w:rsidR="00147077" w:rsidRDefault="00147077" w:rsidP="00147077">
                    <w:pPr>
                      <w:rPr>
                        <w:rFonts w:ascii="Monotype Corsiva" w:hAnsi="Monotype Corsiva"/>
                        <w:sz w:val="6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sz w:val="60"/>
                      </w:rPr>
                      <w:t xml:space="preserve">Universidade Estadual de Maringá </w:t>
                    </w:r>
                  </w:p>
                  <w:p w14:paraId="6BAC3F04" w14:textId="77777777" w:rsidR="00147077" w:rsidRDefault="00147077" w:rsidP="00147077">
                    <w:pPr>
                      <w:pStyle w:val="Ttulo1"/>
                      <w:rPr>
                        <w:b w:val="0"/>
                        <w:i/>
                        <w:sz w:val="24"/>
                      </w:rPr>
                    </w:pPr>
                    <w:r>
                      <w:rPr>
                        <w:b w:val="0"/>
                        <w:i/>
                        <w:sz w:val="24"/>
                      </w:rPr>
                      <w:t>Programa de Pós-Graduação em Engenharia Química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0C041A"/>
    <w:multiLevelType w:val="multilevel"/>
    <w:tmpl w:val="29E6D12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Roman"/>
      <w:lvlText w:val="%2 - "/>
      <w:lvlJc w:val="right"/>
      <w:pPr>
        <w:ind w:left="1440" w:firstLine="119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D9469FD"/>
    <w:multiLevelType w:val="hybridMultilevel"/>
    <w:tmpl w:val="FC5C007C"/>
    <w:lvl w:ilvl="0" w:tplc="0409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4"/>
  </w:num>
  <w:num w:numId="3" w16cid:durableId="1841965977">
    <w:abstractNumId w:val="10"/>
  </w:num>
  <w:num w:numId="4" w16cid:durableId="2074499172">
    <w:abstractNumId w:val="0"/>
  </w:num>
  <w:num w:numId="5" w16cid:durableId="271130391">
    <w:abstractNumId w:val="7"/>
  </w:num>
  <w:num w:numId="6" w16cid:durableId="1378509375">
    <w:abstractNumId w:val="4"/>
  </w:num>
  <w:num w:numId="7" w16cid:durableId="1674525489">
    <w:abstractNumId w:val="9"/>
  </w:num>
  <w:num w:numId="8" w16cid:durableId="466436902">
    <w:abstractNumId w:val="11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6"/>
  </w:num>
  <w:num w:numId="12" w16cid:durableId="1304115958">
    <w:abstractNumId w:val="8"/>
  </w:num>
  <w:num w:numId="13" w16cid:durableId="120342387">
    <w:abstractNumId w:val="2"/>
  </w:num>
  <w:num w:numId="14" w16cid:durableId="716010339">
    <w:abstractNumId w:val="13"/>
  </w:num>
  <w:num w:numId="15" w16cid:durableId="847524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YamtQB5qwB2LQAAAA=="/>
  </w:docVars>
  <w:rsids>
    <w:rsidRoot w:val="00C1258B"/>
    <w:rsid w:val="00001A1F"/>
    <w:rsid w:val="00003047"/>
    <w:rsid w:val="000043D2"/>
    <w:rsid w:val="0000662A"/>
    <w:rsid w:val="00007526"/>
    <w:rsid w:val="0001008D"/>
    <w:rsid w:val="000134BE"/>
    <w:rsid w:val="00013DE6"/>
    <w:rsid w:val="00021867"/>
    <w:rsid w:val="000260B4"/>
    <w:rsid w:val="00042022"/>
    <w:rsid w:val="000550D7"/>
    <w:rsid w:val="00063762"/>
    <w:rsid w:val="000675AC"/>
    <w:rsid w:val="00091792"/>
    <w:rsid w:val="000958AD"/>
    <w:rsid w:val="000A6A46"/>
    <w:rsid w:val="000B15C2"/>
    <w:rsid w:val="000B6083"/>
    <w:rsid w:val="000B697A"/>
    <w:rsid w:val="000B76DF"/>
    <w:rsid w:val="000C0581"/>
    <w:rsid w:val="000C1B6A"/>
    <w:rsid w:val="000C6931"/>
    <w:rsid w:val="000D08DB"/>
    <w:rsid w:val="000D5919"/>
    <w:rsid w:val="000E29B8"/>
    <w:rsid w:val="000F7166"/>
    <w:rsid w:val="00111B33"/>
    <w:rsid w:val="00112AC5"/>
    <w:rsid w:val="00112AFA"/>
    <w:rsid w:val="00117C50"/>
    <w:rsid w:val="00131C50"/>
    <w:rsid w:val="00136442"/>
    <w:rsid w:val="001370AD"/>
    <w:rsid w:val="0014342F"/>
    <w:rsid w:val="00147077"/>
    <w:rsid w:val="001552D2"/>
    <w:rsid w:val="00165974"/>
    <w:rsid w:val="00172061"/>
    <w:rsid w:val="00174B90"/>
    <w:rsid w:val="001769A8"/>
    <w:rsid w:val="0019557F"/>
    <w:rsid w:val="001A3114"/>
    <w:rsid w:val="001A31FF"/>
    <w:rsid w:val="001B255C"/>
    <w:rsid w:val="001B3E63"/>
    <w:rsid w:val="001C49BC"/>
    <w:rsid w:val="001D1C8B"/>
    <w:rsid w:val="001D7CDA"/>
    <w:rsid w:val="001E2B6B"/>
    <w:rsid w:val="001E4203"/>
    <w:rsid w:val="001F22CB"/>
    <w:rsid w:val="00201ABD"/>
    <w:rsid w:val="00205B44"/>
    <w:rsid w:val="00207BFA"/>
    <w:rsid w:val="002204A6"/>
    <w:rsid w:val="0022079F"/>
    <w:rsid w:val="002245E6"/>
    <w:rsid w:val="002326FC"/>
    <w:rsid w:val="00232947"/>
    <w:rsid w:val="00237C50"/>
    <w:rsid w:val="002401CC"/>
    <w:rsid w:val="00242DB7"/>
    <w:rsid w:val="00251DE7"/>
    <w:rsid w:val="002521F0"/>
    <w:rsid w:val="00252C4C"/>
    <w:rsid w:val="002556F6"/>
    <w:rsid w:val="002564A5"/>
    <w:rsid w:val="00260689"/>
    <w:rsid w:val="00266951"/>
    <w:rsid w:val="0027451E"/>
    <w:rsid w:val="00281441"/>
    <w:rsid w:val="00283958"/>
    <w:rsid w:val="00292057"/>
    <w:rsid w:val="00293419"/>
    <w:rsid w:val="00296360"/>
    <w:rsid w:val="002A425D"/>
    <w:rsid w:val="002A7B81"/>
    <w:rsid w:val="002B221A"/>
    <w:rsid w:val="002B39A0"/>
    <w:rsid w:val="002E4388"/>
    <w:rsid w:val="002E6535"/>
    <w:rsid w:val="002F59CD"/>
    <w:rsid w:val="00303CCB"/>
    <w:rsid w:val="0031083C"/>
    <w:rsid w:val="00317E3A"/>
    <w:rsid w:val="003202F7"/>
    <w:rsid w:val="00330435"/>
    <w:rsid w:val="003319F3"/>
    <w:rsid w:val="00331AA3"/>
    <w:rsid w:val="00333377"/>
    <w:rsid w:val="0033481D"/>
    <w:rsid w:val="00343D1E"/>
    <w:rsid w:val="003454B6"/>
    <w:rsid w:val="00347802"/>
    <w:rsid w:val="0035577F"/>
    <w:rsid w:val="00355E74"/>
    <w:rsid w:val="00357CE9"/>
    <w:rsid w:val="00360CCE"/>
    <w:rsid w:val="00363D99"/>
    <w:rsid w:val="003679B8"/>
    <w:rsid w:val="00370399"/>
    <w:rsid w:val="003828F1"/>
    <w:rsid w:val="003853C7"/>
    <w:rsid w:val="00386A60"/>
    <w:rsid w:val="003B311F"/>
    <w:rsid w:val="003B443C"/>
    <w:rsid w:val="003B758C"/>
    <w:rsid w:val="003C0392"/>
    <w:rsid w:val="003C6C78"/>
    <w:rsid w:val="003D0E19"/>
    <w:rsid w:val="003D221F"/>
    <w:rsid w:val="003E2AA7"/>
    <w:rsid w:val="003F2346"/>
    <w:rsid w:val="003F518A"/>
    <w:rsid w:val="0040001E"/>
    <w:rsid w:val="004045AC"/>
    <w:rsid w:val="00411B4F"/>
    <w:rsid w:val="00417160"/>
    <w:rsid w:val="00425DDE"/>
    <w:rsid w:val="004325B7"/>
    <w:rsid w:val="0044057B"/>
    <w:rsid w:val="004472F0"/>
    <w:rsid w:val="00450693"/>
    <w:rsid w:val="00453E99"/>
    <w:rsid w:val="00455313"/>
    <w:rsid w:val="00463245"/>
    <w:rsid w:val="00464AA1"/>
    <w:rsid w:val="00465583"/>
    <w:rsid w:val="00465CC5"/>
    <w:rsid w:val="00473095"/>
    <w:rsid w:val="004766C7"/>
    <w:rsid w:val="00484A5E"/>
    <w:rsid w:val="00495E19"/>
    <w:rsid w:val="004A452E"/>
    <w:rsid w:val="004A6780"/>
    <w:rsid w:val="004B53D9"/>
    <w:rsid w:val="004C0E91"/>
    <w:rsid w:val="004C2A7C"/>
    <w:rsid w:val="004C31CC"/>
    <w:rsid w:val="004D0B58"/>
    <w:rsid w:val="004D26BA"/>
    <w:rsid w:val="004D54D0"/>
    <w:rsid w:val="004D6CB3"/>
    <w:rsid w:val="004E207A"/>
    <w:rsid w:val="004E22BC"/>
    <w:rsid w:val="004E4090"/>
    <w:rsid w:val="004E56C0"/>
    <w:rsid w:val="004F559C"/>
    <w:rsid w:val="005049BA"/>
    <w:rsid w:val="00510E75"/>
    <w:rsid w:val="00522B40"/>
    <w:rsid w:val="0052348C"/>
    <w:rsid w:val="00523957"/>
    <w:rsid w:val="00535C9C"/>
    <w:rsid w:val="005424A4"/>
    <w:rsid w:val="00543D42"/>
    <w:rsid w:val="00550ACA"/>
    <w:rsid w:val="00554199"/>
    <w:rsid w:val="00556560"/>
    <w:rsid w:val="00571067"/>
    <w:rsid w:val="0057301B"/>
    <w:rsid w:val="00575AC6"/>
    <w:rsid w:val="00583721"/>
    <w:rsid w:val="00587143"/>
    <w:rsid w:val="005875FB"/>
    <w:rsid w:val="00593190"/>
    <w:rsid w:val="005931E5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062C"/>
    <w:rsid w:val="005D6DB1"/>
    <w:rsid w:val="005F5C74"/>
    <w:rsid w:val="0060022E"/>
    <w:rsid w:val="00602A6C"/>
    <w:rsid w:val="00605219"/>
    <w:rsid w:val="006054BB"/>
    <w:rsid w:val="006066AC"/>
    <w:rsid w:val="0061432C"/>
    <w:rsid w:val="0061535C"/>
    <w:rsid w:val="006225C8"/>
    <w:rsid w:val="00630C14"/>
    <w:rsid w:val="0063386C"/>
    <w:rsid w:val="00634F29"/>
    <w:rsid w:val="0063585B"/>
    <w:rsid w:val="00636077"/>
    <w:rsid w:val="006373DA"/>
    <w:rsid w:val="00643D36"/>
    <w:rsid w:val="00645BAD"/>
    <w:rsid w:val="00657E3E"/>
    <w:rsid w:val="00661706"/>
    <w:rsid w:val="006617CE"/>
    <w:rsid w:val="0066571A"/>
    <w:rsid w:val="00676DCF"/>
    <w:rsid w:val="00677CDA"/>
    <w:rsid w:val="0069039E"/>
    <w:rsid w:val="006A00B8"/>
    <w:rsid w:val="006A4EC0"/>
    <w:rsid w:val="006A582C"/>
    <w:rsid w:val="006A7A01"/>
    <w:rsid w:val="006C134F"/>
    <w:rsid w:val="006D03A4"/>
    <w:rsid w:val="006D2803"/>
    <w:rsid w:val="006D7A81"/>
    <w:rsid w:val="006E23C9"/>
    <w:rsid w:val="006E3539"/>
    <w:rsid w:val="006F2FBA"/>
    <w:rsid w:val="006F6BCD"/>
    <w:rsid w:val="00713AD0"/>
    <w:rsid w:val="00715A25"/>
    <w:rsid w:val="00716D6D"/>
    <w:rsid w:val="007220F3"/>
    <w:rsid w:val="0072722E"/>
    <w:rsid w:val="00733072"/>
    <w:rsid w:val="007359E0"/>
    <w:rsid w:val="0073600A"/>
    <w:rsid w:val="00742459"/>
    <w:rsid w:val="00751F26"/>
    <w:rsid w:val="00755475"/>
    <w:rsid w:val="007564B7"/>
    <w:rsid w:val="00761498"/>
    <w:rsid w:val="00761B0D"/>
    <w:rsid w:val="00770B75"/>
    <w:rsid w:val="007712BF"/>
    <w:rsid w:val="00771575"/>
    <w:rsid w:val="007718AA"/>
    <w:rsid w:val="00772AC0"/>
    <w:rsid w:val="0078298F"/>
    <w:rsid w:val="00790945"/>
    <w:rsid w:val="007A0934"/>
    <w:rsid w:val="007A53DA"/>
    <w:rsid w:val="007B180F"/>
    <w:rsid w:val="007C0572"/>
    <w:rsid w:val="007C366F"/>
    <w:rsid w:val="007C6DAB"/>
    <w:rsid w:val="007D0CCD"/>
    <w:rsid w:val="008141AA"/>
    <w:rsid w:val="00820133"/>
    <w:rsid w:val="00822707"/>
    <w:rsid w:val="00832100"/>
    <w:rsid w:val="00832755"/>
    <w:rsid w:val="008333E4"/>
    <w:rsid w:val="00834A77"/>
    <w:rsid w:val="00853227"/>
    <w:rsid w:val="008559DE"/>
    <w:rsid w:val="00856B7B"/>
    <w:rsid w:val="0085723C"/>
    <w:rsid w:val="0086368B"/>
    <w:rsid w:val="00876783"/>
    <w:rsid w:val="00877543"/>
    <w:rsid w:val="00882A67"/>
    <w:rsid w:val="00883474"/>
    <w:rsid w:val="00890DC5"/>
    <w:rsid w:val="008B1D41"/>
    <w:rsid w:val="008C49F6"/>
    <w:rsid w:val="008C7DA9"/>
    <w:rsid w:val="008D1FDE"/>
    <w:rsid w:val="008D2088"/>
    <w:rsid w:val="008D6899"/>
    <w:rsid w:val="008E5357"/>
    <w:rsid w:val="008E7E84"/>
    <w:rsid w:val="008F2D0E"/>
    <w:rsid w:val="008F51ED"/>
    <w:rsid w:val="008F6033"/>
    <w:rsid w:val="00900E25"/>
    <w:rsid w:val="00900F3B"/>
    <w:rsid w:val="00905C85"/>
    <w:rsid w:val="0090782D"/>
    <w:rsid w:val="00907CFD"/>
    <w:rsid w:val="009157F3"/>
    <w:rsid w:val="009175D2"/>
    <w:rsid w:val="009269F6"/>
    <w:rsid w:val="009307DF"/>
    <w:rsid w:val="00932FC8"/>
    <w:rsid w:val="00935DC2"/>
    <w:rsid w:val="0095320B"/>
    <w:rsid w:val="00954A00"/>
    <w:rsid w:val="00955328"/>
    <w:rsid w:val="00961FD3"/>
    <w:rsid w:val="00964EF8"/>
    <w:rsid w:val="009728AF"/>
    <w:rsid w:val="00975895"/>
    <w:rsid w:val="00984089"/>
    <w:rsid w:val="00997FE9"/>
    <w:rsid w:val="009A0D22"/>
    <w:rsid w:val="009B12E1"/>
    <w:rsid w:val="009B46A4"/>
    <w:rsid w:val="009B79E8"/>
    <w:rsid w:val="009B7E14"/>
    <w:rsid w:val="009C45F6"/>
    <w:rsid w:val="009C6A82"/>
    <w:rsid w:val="009D3B94"/>
    <w:rsid w:val="009E09B9"/>
    <w:rsid w:val="009F2F33"/>
    <w:rsid w:val="009F3879"/>
    <w:rsid w:val="00A00B7F"/>
    <w:rsid w:val="00A10307"/>
    <w:rsid w:val="00A125D0"/>
    <w:rsid w:val="00A12DB3"/>
    <w:rsid w:val="00A25D55"/>
    <w:rsid w:val="00A3052B"/>
    <w:rsid w:val="00A35099"/>
    <w:rsid w:val="00A4563D"/>
    <w:rsid w:val="00A50EED"/>
    <w:rsid w:val="00A5780C"/>
    <w:rsid w:val="00A6164E"/>
    <w:rsid w:val="00A6546C"/>
    <w:rsid w:val="00A6565A"/>
    <w:rsid w:val="00A77F4D"/>
    <w:rsid w:val="00A80C0F"/>
    <w:rsid w:val="00A81DF0"/>
    <w:rsid w:val="00A837F4"/>
    <w:rsid w:val="00A87AF5"/>
    <w:rsid w:val="00A907FB"/>
    <w:rsid w:val="00A95109"/>
    <w:rsid w:val="00A97947"/>
    <w:rsid w:val="00AA2310"/>
    <w:rsid w:val="00AA5203"/>
    <w:rsid w:val="00AA5745"/>
    <w:rsid w:val="00AA6A6C"/>
    <w:rsid w:val="00AB2B3F"/>
    <w:rsid w:val="00AB7826"/>
    <w:rsid w:val="00AC44A4"/>
    <w:rsid w:val="00AC4BB1"/>
    <w:rsid w:val="00AC58FD"/>
    <w:rsid w:val="00AD129A"/>
    <w:rsid w:val="00AD285B"/>
    <w:rsid w:val="00AD5D8A"/>
    <w:rsid w:val="00AD694F"/>
    <w:rsid w:val="00AE2F54"/>
    <w:rsid w:val="00AE596B"/>
    <w:rsid w:val="00B144BE"/>
    <w:rsid w:val="00B15B9E"/>
    <w:rsid w:val="00B228FF"/>
    <w:rsid w:val="00B42AFC"/>
    <w:rsid w:val="00B5015B"/>
    <w:rsid w:val="00B53F58"/>
    <w:rsid w:val="00B705B5"/>
    <w:rsid w:val="00B72C95"/>
    <w:rsid w:val="00B813E3"/>
    <w:rsid w:val="00B822AB"/>
    <w:rsid w:val="00B82ECF"/>
    <w:rsid w:val="00B84AA8"/>
    <w:rsid w:val="00B8549C"/>
    <w:rsid w:val="00BA34C6"/>
    <w:rsid w:val="00BA34E7"/>
    <w:rsid w:val="00BA406F"/>
    <w:rsid w:val="00BA4E74"/>
    <w:rsid w:val="00BA4E80"/>
    <w:rsid w:val="00BA666A"/>
    <w:rsid w:val="00BA6C80"/>
    <w:rsid w:val="00BB1A09"/>
    <w:rsid w:val="00BB3288"/>
    <w:rsid w:val="00BB76E5"/>
    <w:rsid w:val="00BD1BC6"/>
    <w:rsid w:val="00BD1CCD"/>
    <w:rsid w:val="00BD2191"/>
    <w:rsid w:val="00BD6E7E"/>
    <w:rsid w:val="00BE1145"/>
    <w:rsid w:val="00BE4126"/>
    <w:rsid w:val="00BF49C1"/>
    <w:rsid w:val="00C0069F"/>
    <w:rsid w:val="00C00D78"/>
    <w:rsid w:val="00C01864"/>
    <w:rsid w:val="00C050EA"/>
    <w:rsid w:val="00C07F19"/>
    <w:rsid w:val="00C10037"/>
    <w:rsid w:val="00C1258B"/>
    <w:rsid w:val="00C17D66"/>
    <w:rsid w:val="00C25B3F"/>
    <w:rsid w:val="00C264CC"/>
    <w:rsid w:val="00C26AA1"/>
    <w:rsid w:val="00C36F4A"/>
    <w:rsid w:val="00C411B0"/>
    <w:rsid w:val="00C4489B"/>
    <w:rsid w:val="00C46283"/>
    <w:rsid w:val="00C532CD"/>
    <w:rsid w:val="00C60D89"/>
    <w:rsid w:val="00C61F9D"/>
    <w:rsid w:val="00C624EB"/>
    <w:rsid w:val="00C63280"/>
    <w:rsid w:val="00C64D64"/>
    <w:rsid w:val="00C707E8"/>
    <w:rsid w:val="00C712BD"/>
    <w:rsid w:val="00C74E10"/>
    <w:rsid w:val="00C7607F"/>
    <w:rsid w:val="00C8013D"/>
    <w:rsid w:val="00C967DD"/>
    <w:rsid w:val="00C9686A"/>
    <w:rsid w:val="00CA2A8F"/>
    <w:rsid w:val="00CB59AA"/>
    <w:rsid w:val="00CB61CD"/>
    <w:rsid w:val="00CB6734"/>
    <w:rsid w:val="00CC41AC"/>
    <w:rsid w:val="00CC75D1"/>
    <w:rsid w:val="00CD3F18"/>
    <w:rsid w:val="00CD660A"/>
    <w:rsid w:val="00CE47D3"/>
    <w:rsid w:val="00CF5826"/>
    <w:rsid w:val="00CF5DAE"/>
    <w:rsid w:val="00CF6EC2"/>
    <w:rsid w:val="00D21D4F"/>
    <w:rsid w:val="00D24027"/>
    <w:rsid w:val="00D40D1E"/>
    <w:rsid w:val="00D44AEF"/>
    <w:rsid w:val="00D51BC7"/>
    <w:rsid w:val="00D5299B"/>
    <w:rsid w:val="00D53A06"/>
    <w:rsid w:val="00D60E8B"/>
    <w:rsid w:val="00D61104"/>
    <w:rsid w:val="00D62625"/>
    <w:rsid w:val="00D62837"/>
    <w:rsid w:val="00D63161"/>
    <w:rsid w:val="00D84416"/>
    <w:rsid w:val="00D9663B"/>
    <w:rsid w:val="00DA28D7"/>
    <w:rsid w:val="00DA2F12"/>
    <w:rsid w:val="00DA4752"/>
    <w:rsid w:val="00DB1C75"/>
    <w:rsid w:val="00DC3189"/>
    <w:rsid w:val="00DD1EE6"/>
    <w:rsid w:val="00DD4FCD"/>
    <w:rsid w:val="00E14721"/>
    <w:rsid w:val="00E20287"/>
    <w:rsid w:val="00E2276D"/>
    <w:rsid w:val="00E243A4"/>
    <w:rsid w:val="00E374A0"/>
    <w:rsid w:val="00E46484"/>
    <w:rsid w:val="00E5106A"/>
    <w:rsid w:val="00E64716"/>
    <w:rsid w:val="00E7194C"/>
    <w:rsid w:val="00E76A13"/>
    <w:rsid w:val="00E86BB6"/>
    <w:rsid w:val="00E91695"/>
    <w:rsid w:val="00E91D29"/>
    <w:rsid w:val="00EA2368"/>
    <w:rsid w:val="00EA497B"/>
    <w:rsid w:val="00EA696D"/>
    <w:rsid w:val="00EA69A1"/>
    <w:rsid w:val="00EB028C"/>
    <w:rsid w:val="00EB2131"/>
    <w:rsid w:val="00EB24B3"/>
    <w:rsid w:val="00EB2A11"/>
    <w:rsid w:val="00EB2C2E"/>
    <w:rsid w:val="00EC09A7"/>
    <w:rsid w:val="00EC3651"/>
    <w:rsid w:val="00EC7FC1"/>
    <w:rsid w:val="00ED2768"/>
    <w:rsid w:val="00ED382F"/>
    <w:rsid w:val="00EE39C2"/>
    <w:rsid w:val="00EE5590"/>
    <w:rsid w:val="00EE5CFA"/>
    <w:rsid w:val="00EF3FB4"/>
    <w:rsid w:val="00EF60EC"/>
    <w:rsid w:val="00F0573C"/>
    <w:rsid w:val="00F06A82"/>
    <w:rsid w:val="00F1538F"/>
    <w:rsid w:val="00F16A5E"/>
    <w:rsid w:val="00F172C2"/>
    <w:rsid w:val="00F203BF"/>
    <w:rsid w:val="00F23A22"/>
    <w:rsid w:val="00F251C5"/>
    <w:rsid w:val="00F307B2"/>
    <w:rsid w:val="00F32D14"/>
    <w:rsid w:val="00F4063B"/>
    <w:rsid w:val="00F47585"/>
    <w:rsid w:val="00F5558E"/>
    <w:rsid w:val="00F7572F"/>
    <w:rsid w:val="00F75778"/>
    <w:rsid w:val="00F76AAA"/>
    <w:rsid w:val="00F80154"/>
    <w:rsid w:val="00F8135C"/>
    <w:rsid w:val="00F85E88"/>
    <w:rsid w:val="00F87E59"/>
    <w:rsid w:val="00F917FB"/>
    <w:rsid w:val="00F91F58"/>
    <w:rsid w:val="00F93097"/>
    <w:rsid w:val="00F94773"/>
    <w:rsid w:val="00F95767"/>
    <w:rsid w:val="00F97AC8"/>
    <w:rsid w:val="00FA7A8F"/>
    <w:rsid w:val="00FB6B87"/>
    <w:rsid w:val="00FC1410"/>
    <w:rsid w:val="00FE098F"/>
    <w:rsid w:val="00FE65BB"/>
    <w:rsid w:val="00FE7AA4"/>
    <w:rsid w:val="00FF3E8B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BF49C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9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9F6"/>
    <w:rPr>
      <w:sz w:val="24"/>
      <w:lang w:val="pt-BR"/>
    </w:rPr>
  </w:style>
  <w:style w:type="character" w:customStyle="1" w:styleId="Ttulo1Char">
    <w:name w:val="Título 1 Char"/>
    <w:basedOn w:val="Fontepargpadro"/>
    <w:link w:val="Ttulo1"/>
    <w:rsid w:val="00147077"/>
    <w:rPr>
      <w:rFonts w:ascii="ZapfChancery" w:hAnsi="ZapfChancery"/>
      <w:b/>
      <w:sz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Ddd</vt:lpstr>
      <vt:lpstr>    ANEXO I </vt:lpstr>
      <vt:lpstr>    PROGRAMA INSTITUCIONAL DE PÓS-DOUTORADO – PIPD/CAPES</vt:lpstr>
      <vt:lpstr>        FICHA DE INSCRIÇÃO</vt:lpstr>
      <vt:lpstr>        </vt:lpstr>
      <vt:lpstr>Ddd</vt:lpstr>
    </vt:vector>
  </TitlesOfParts>
  <Company>UEM</Company>
  <LinksUpToDate>false</LinksUpToDate>
  <CharactersWithSpaces>1363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3</cp:revision>
  <cp:lastPrinted>2024-10-21T16:59:00Z</cp:lastPrinted>
  <dcterms:created xsi:type="dcterms:W3CDTF">2024-10-22T11:03:00Z</dcterms:created>
  <dcterms:modified xsi:type="dcterms:W3CDTF">2024-10-22T11:07:00Z</dcterms:modified>
</cp:coreProperties>
</file>